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0ED581C7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E34568969C4143E6B734A9B7CC00EA0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16F5DC47" w14:textId="43531DAF" w:rsidR="008049DB" w:rsidRDefault="0024140F">
                <w:pPr>
                  <w:pStyle w:val="Heading1"/>
                </w:pPr>
                <w:r>
                  <w:t>Name</w:t>
                </w:r>
              </w:p>
            </w:sdtContent>
          </w:sdt>
          <w:p w14:paraId="71105AF2" w14:textId="5196A6B2" w:rsidR="008049DB" w:rsidRDefault="008049DB">
            <w:pPr>
              <w:pStyle w:val="Slogan"/>
            </w:pPr>
          </w:p>
          <w:sdt>
            <w:sdtPr>
              <w:alias w:val="Enter company street address:"/>
              <w:tag w:val="Enter company street address:"/>
              <w:id w:val="95536970"/>
              <w:placeholder>
                <w:docPart w:val="765F92A1CA86409C8F3360152B01D160"/>
              </w:placeholder>
              <w:temporary/>
              <w:showingPlcHdr/>
              <w15:appearance w15:val="hidden"/>
            </w:sdtPr>
            <w:sdtEndPr/>
            <w:sdtContent>
              <w:p w14:paraId="1B7DD6E0" w14:textId="77777777" w:rsidR="008049DB" w:rsidRDefault="006A3739">
                <w:r>
                  <w:t>Street Address</w:t>
                </w:r>
              </w:p>
            </w:sdtContent>
          </w:sdt>
          <w:p w14:paraId="0404D71E" w14:textId="3EAA3BE1" w:rsidR="008049DB" w:rsidRDefault="000A35FC">
            <w:sdt>
              <w:sdtPr>
                <w:alias w:val="Enter company City, ST ZIP Code:"/>
                <w:tag w:val="Enter company City, ST ZIP Code:"/>
                <w:id w:val="-1737237744"/>
                <w:placeholder>
                  <w:docPart w:val="A7598FFA026E454A9806C706BD22874F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City, ST ZIP Code</w:t>
                </w:r>
              </w:sdtContent>
            </w:sdt>
            <w:r>
              <w:t>,</w:t>
            </w:r>
            <w:r w:rsidR="004E02B8">
              <w:t xml:space="preserve"> Country</w:t>
            </w:r>
          </w:p>
          <w:p w14:paraId="002433C4" w14:textId="23C80BF8" w:rsidR="00340019" w:rsidRDefault="00340019">
            <w:r>
              <w:t>Email</w:t>
            </w:r>
            <w:r w:rsidR="000A35FC">
              <w:t>:</w:t>
            </w:r>
          </w:p>
        </w:tc>
        <w:tc>
          <w:tcPr>
            <w:tcW w:w="5048" w:type="dxa"/>
          </w:tcPr>
          <w:p w14:paraId="07E2A96B" w14:textId="77777777" w:rsidR="008049DB" w:rsidRDefault="000A35FC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68E5A8A7C1BF4D1AAEA3CE415E8B0366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1D8A1EBA" w14:textId="77777777" w:rsidR="008049DB" w:rsidRDefault="000A35FC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0926E5C6B3554C199A0A2B6910FB1EC5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  <w:sdt>
              <w:sdtPr>
                <w:alias w:val="Enter invoice number:"/>
                <w:tag w:val="Enter invoice number:"/>
                <w:id w:val="95537078"/>
                <w:placeholder>
                  <w:docPart w:val="AE04B84C7BDD400CBFEA84B591D05DD7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100</w:t>
                </w:r>
              </w:sdtContent>
            </w:sdt>
          </w:p>
          <w:p w14:paraId="56C997E8" w14:textId="77777777" w:rsidR="008049DB" w:rsidRDefault="000A35FC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37DE2950063B42DC80A6D2BAB3C3BCF0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sdt>
              <w:sdtPr>
                <w:alias w:val="Enter date:"/>
                <w:tag w:val="Enter date:"/>
                <w:id w:val="-86928495"/>
                <w:placeholder>
                  <w:docPart w:val="6B8405B14E1249A1B06BE24C395CD043"/>
                </w:placeholder>
                <w:temporary/>
                <w:showingPlcHdr/>
                <w15:appearance w15:val="hidden"/>
              </w:sdtPr>
              <w:sdtEndPr/>
              <w:sdtContent>
                <w:r w:rsidR="006A3739">
                  <w:t>Date</w:t>
                </w:r>
              </w:sdtContent>
            </w:sdt>
          </w:p>
        </w:tc>
      </w:tr>
      <w:tr w:rsidR="008049DB" w14:paraId="743C4A2B" w14:textId="77777777" w:rsidTr="00907574">
        <w:trPr>
          <w:trHeight w:val="1440"/>
        </w:trPr>
        <w:tc>
          <w:tcPr>
            <w:tcW w:w="5032" w:type="dxa"/>
          </w:tcPr>
          <w:p w14:paraId="2FE06D09" w14:textId="77777777" w:rsidR="008049DB" w:rsidRDefault="000A35FC">
            <w:pPr>
              <w:pStyle w:val="Heading3"/>
            </w:pPr>
            <w:sdt>
              <w:sdtPr>
                <w:alias w:val="To:"/>
                <w:tag w:val="To:"/>
                <w:id w:val="1990749598"/>
                <w:placeholder>
                  <w:docPart w:val="C59D0D29B404421B9005DC05F0B63ECC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p w14:paraId="4FC3BF85" w14:textId="04759560" w:rsidR="008049DB" w:rsidRDefault="00340019">
            <w:r w:rsidRPr="00340019">
              <w:t>frontendmasters@bill.com</w:t>
            </w:r>
          </w:p>
          <w:p w14:paraId="5E3FDF90" w14:textId="7CCD7078" w:rsidR="008049DB" w:rsidRDefault="008049DB"/>
        </w:tc>
        <w:tc>
          <w:tcPr>
            <w:tcW w:w="5048" w:type="dxa"/>
          </w:tcPr>
          <w:p w14:paraId="699E2D49" w14:textId="5C788091" w:rsidR="008049DB" w:rsidRDefault="008049DB"/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3838156E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47F64F1A" w14:textId="77777777" w:rsidR="008049DB" w:rsidRDefault="000A35FC">
            <w:pPr>
              <w:pStyle w:val="Heading3"/>
              <w:spacing w:line="264" w:lineRule="auto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979769A4992D4811A9E6A3D5314BE22F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Comments or special instructions:</w:t>
                </w:r>
              </w:sdtContent>
            </w:sdt>
          </w:p>
          <w:p w14:paraId="4F457F79" w14:textId="2108ACFC" w:rsidR="008049DB" w:rsidRDefault="008049DB">
            <w:pPr>
              <w:spacing w:line="264" w:lineRule="auto"/>
            </w:pPr>
          </w:p>
        </w:tc>
      </w:tr>
    </w:tbl>
    <w:p w14:paraId="480E6709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760C93EA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6B939F01" w14:textId="77777777" w:rsidR="008049DB" w:rsidRDefault="000A35FC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C4354AE145314622AC30DDF80DB115BE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</w:tcPr>
          <w:p w14:paraId="1947E84B" w14:textId="77777777" w:rsidR="008049DB" w:rsidRDefault="000A35FC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E3F3E66AAED5483A8B788591DE4B2734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</w:tcPr>
          <w:p w14:paraId="76A753B1" w14:textId="77777777" w:rsidR="008049DB" w:rsidRDefault="000A35FC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721AC5AD215D4C1682D7A4E6E20F36AB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UNIT PRICE</w:t>
                </w:r>
              </w:sdtContent>
            </w:sdt>
          </w:p>
        </w:tc>
        <w:tc>
          <w:tcPr>
            <w:tcW w:w="1348" w:type="dxa"/>
          </w:tcPr>
          <w:p w14:paraId="0C42B453" w14:textId="77777777" w:rsidR="008049DB" w:rsidRDefault="000A35FC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0A8DF45D3D434156AE826759E75BA6C6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53193E1E" w14:textId="77777777" w:rsidTr="002558FA">
        <w:tc>
          <w:tcPr>
            <w:tcW w:w="1817" w:type="dxa"/>
          </w:tcPr>
          <w:p w14:paraId="5B9367F3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4107BD81" w14:textId="77777777" w:rsidR="008049DB" w:rsidRDefault="008049DB"/>
        </w:tc>
        <w:tc>
          <w:tcPr>
            <w:tcW w:w="1404" w:type="dxa"/>
          </w:tcPr>
          <w:p w14:paraId="60FDCABD" w14:textId="2DF047B0" w:rsidR="008049DB" w:rsidRDefault="00340019">
            <w:pPr>
              <w:pStyle w:val="Amount"/>
            </w:pPr>
            <w:r>
              <w:t>1</w:t>
            </w:r>
          </w:p>
        </w:tc>
        <w:tc>
          <w:tcPr>
            <w:tcW w:w="1348" w:type="dxa"/>
          </w:tcPr>
          <w:p w14:paraId="03579C71" w14:textId="77777777" w:rsidR="008049DB" w:rsidRDefault="008049DB">
            <w:pPr>
              <w:pStyle w:val="Amount"/>
            </w:pPr>
          </w:p>
        </w:tc>
      </w:tr>
      <w:tr w:rsidR="008049DB" w14:paraId="18BB8F7A" w14:textId="77777777" w:rsidTr="002558FA">
        <w:tc>
          <w:tcPr>
            <w:tcW w:w="1817" w:type="dxa"/>
          </w:tcPr>
          <w:p w14:paraId="0A70DF0A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272949D1" w14:textId="77777777" w:rsidR="008049DB" w:rsidRDefault="008049DB"/>
        </w:tc>
        <w:tc>
          <w:tcPr>
            <w:tcW w:w="1404" w:type="dxa"/>
          </w:tcPr>
          <w:p w14:paraId="76019FD4" w14:textId="75FAED2C" w:rsidR="008049DB" w:rsidRDefault="00340019">
            <w:pPr>
              <w:pStyle w:val="Amount"/>
            </w:pPr>
            <w:r>
              <w:t>1</w:t>
            </w:r>
          </w:p>
        </w:tc>
        <w:tc>
          <w:tcPr>
            <w:tcW w:w="1348" w:type="dxa"/>
          </w:tcPr>
          <w:p w14:paraId="375D7E1A" w14:textId="77777777" w:rsidR="008049DB" w:rsidRDefault="008049DB">
            <w:pPr>
              <w:pStyle w:val="Amount"/>
            </w:pPr>
          </w:p>
        </w:tc>
      </w:tr>
      <w:tr w:rsidR="008049DB" w14:paraId="7E0FEAC0" w14:textId="77777777" w:rsidTr="002558FA">
        <w:tc>
          <w:tcPr>
            <w:tcW w:w="1817" w:type="dxa"/>
          </w:tcPr>
          <w:p w14:paraId="6E7C019A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26565953" w14:textId="77777777" w:rsidR="008049DB" w:rsidRDefault="008049DB"/>
        </w:tc>
        <w:tc>
          <w:tcPr>
            <w:tcW w:w="1404" w:type="dxa"/>
          </w:tcPr>
          <w:p w14:paraId="59AD79AD" w14:textId="57A22F04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6F21C859" w14:textId="77777777" w:rsidR="008049DB" w:rsidRDefault="008049DB">
            <w:pPr>
              <w:pStyle w:val="Amount"/>
            </w:pPr>
          </w:p>
        </w:tc>
      </w:tr>
      <w:tr w:rsidR="008049DB" w14:paraId="7BB31DD9" w14:textId="77777777" w:rsidTr="002558FA">
        <w:tc>
          <w:tcPr>
            <w:tcW w:w="1817" w:type="dxa"/>
          </w:tcPr>
          <w:p w14:paraId="43ADC1A9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7BEB383F" w14:textId="77777777" w:rsidR="008049DB" w:rsidRDefault="008049DB"/>
        </w:tc>
        <w:tc>
          <w:tcPr>
            <w:tcW w:w="1404" w:type="dxa"/>
          </w:tcPr>
          <w:p w14:paraId="09D9D083" w14:textId="1F8EBC62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0420DC61" w14:textId="77777777" w:rsidR="008049DB" w:rsidRDefault="008049DB">
            <w:pPr>
              <w:pStyle w:val="Amount"/>
            </w:pPr>
          </w:p>
        </w:tc>
      </w:tr>
      <w:tr w:rsidR="008049DB" w14:paraId="18E17545" w14:textId="77777777" w:rsidTr="002558FA">
        <w:tc>
          <w:tcPr>
            <w:tcW w:w="1817" w:type="dxa"/>
          </w:tcPr>
          <w:p w14:paraId="218CF8E8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3835A57D" w14:textId="77777777" w:rsidR="008049DB" w:rsidRDefault="008049DB"/>
        </w:tc>
        <w:tc>
          <w:tcPr>
            <w:tcW w:w="1404" w:type="dxa"/>
          </w:tcPr>
          <w:p w14:paraId="7D1A71A4" w14:textId="3331FB9E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A869A7C" w14:textId="77777777" w:rsidR="008049DB" w:rsidRDefault="008049DB">
            <w:pPr>
              <w:pStyle w:val="Amount"/>
            </w:pPr>
          </w:p>
        </w:tc>
      </w:tr>
      <w:tr w:rsidR="008049DB" w14:paraId="59BB4914" w14:textId="77777777" w:rsidTr="002558FA">
        <w:tc>
          <w:tcPr>
            <w:tcW w:w="1817" w:type="dxa"/>
          </w:tcPr>
          <w:p w14:paraId="1C5C930A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2681983D" w14:textId="77777777" w:rsidR="008049DB" w:rsidRDefault="008049DB"/>
        </w:tc>
        <w:tc>
          <w:tcPr>
            <w:tcW w:w="1404" w:type="dxa"/>
          </w:tcPr>
          <w:p w14:paraId="54BA1913" w14:textId="1AE3E0C1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0260E199" w14:textId="77777777" w:rsidR="008049DB" w:rsidRDefault="008049DB">
            <w:pPr>
              <w:pStyle w:val="Amount"/>
            </w:pPr>
          </w:p>
        </w:tc>
      </w:tr>
      <w:tr w:rsidR="008049DB" w14:paraId="0C7F994C" w14:textId="77777777" w:rsidTr="002558FA">
        <w:tc>
          <w:tcPr>
            <w:tcW w:w="1817" w:type="dxa"/>
          </w:tcPr>
          <w:p w14:paraId="00EF5B57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798FBF44" w14:textId="77777777" w:rsidR="008049DB" w:rsidRDefault="008049DB"/>
        </w:tc>
        <w:tc>
          <w:tcPr>
            <w:tcW w:w="1404" w:type="dxa"/>
          </w:tcPr>
          <w:p w14:paraId="1AA9896B" w14:textId="48B67644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5099AAB" w14:textId="77777777" w:rsidR="008049DB" w:rsidRDefault="008049DB">
            <w:pPr>
              <w:pStyle w:val="Amount"/>
            </w:pPr>
          </w:p>
        </w:tc>
      </w:tr>
      <w:tr w:rsidR="008049DB" w14:paraId="737BAE24" w14:textId="77777777" w:rsidTr="002558FA">
        <w:tc>
          <w:tcPr>
            <w:tcW w:w="1817" w:type="dxa"/>
          </w:tcPr>
          <w:p w14:paraId="16289FCD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2F872EE0" w14:textId="77777777" w:rsidR="008049DB" w:rsidRDefault="008049DB"/>
        </w:tc>
        <w:tc>
          <w:tcPr>
            <w:tcW w:w="1404" w:type="dxa"/>
          </w:tcPr>
          <w:p w14:paraId="701E1213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4CA866C7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6D840B24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6AD490B7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CDE941FB33414B6C816E265A58AA7C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77C09D36" w14:textId="77777777" w:rsidR="008049DB" w:rsidRDefault="00934F6F">
                <w:pPr>
                  <w:pStyle w:val="Heading2"/>
                  <w:spacing w:line="264" w:lineRule="auto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35C0DA4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2F6A3264" w14:textId="77777777" w:rsidTr="00966901">
        <w:tc>
          <w:tcPr>
            <w:tcW w:w="1817" w:type="dxa"/>
          </w:tcPr>
          <w:p w14:paraId="7DAC579D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57AA25D5" w14:textId="070B0E6B" w:rsidR="008049DB" w:rsidRDefault="00DA49F0">
            <w:pPr>
              <w:pStyle w:val="Heading2"/>
              <w:spacing w:line="264" w:lineRule="auto"/>
            </w:pPr>
            <w:r>
              <w:t>Currency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57A49B3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393D3A86" w14:textId="77777777" w:rsidTr="00966901">
        <w:tc>
          <w:tcPr>
            <w:tcW w:w="1817" w:type="dxa"/>
          </w:tcPr>
          <w:p w14:paraId="181C026B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5957F6B" w14:textId="3A9A829C" w:rsidR="008049DB" w:rsidRDefault="008049DB">
            <w:pPr>
              <w:pStyle w:val="Heading2"/>
              <w:spacing w:line="264" w:lineRule="auto"/>
            </w:pP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345D65B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3C9FB9A0" w14:textId="77777777" w:rsidTr="00966901">
        <w:tc>
          <w:tcPr>
            <w:tcW w:w="1817" w:type="dxa"/>
          </w:tcPr>
          <w:p w14:paraId="7CFAFBDF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439D8802" w14:textId="77777777" w:rsidR="008049DB" w:rsidRDefault="000A35FC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2C2FCA70D426442F9C15CF99EFCAE419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D778115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56A11567" w14:textId="7E3B433F" w:rsidR="008049DB" w:rsidRDefault="00340019">
      <w:pPr>
        <w:pStyle w:val="Instructions"/>
      </w:pPr>
      <w:r>
        <w:t xml:space="preserve">Bank Details: </w:t>
      </w:r>
    </w:p>
    <w:p w14:paraId="1DEE0F48" w14:textId="77777777" w:rsidR="00340019" w:rsidRDefault="00340019">
      <w:pPr>
        <w:pStyle w:val="Instructions"/>
      </w:pPr>
    </w:p>
    <w:p w14:paraId="42D49BA8" w14:textId="77777777" w:rsidR="00837ECD" w:rsidRDefault="000A35FC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FE5C746CD571486DB2EEB9536AF30FF2"/>
          </w:placeholder>
          <w:temporary/>
          <w:showingPlcHdr/>
          <w15:appearance w15:val="hidden"/>
        </w:sdtPr>
        <w:sdtEndPr/>
        <w:sdtContent>
          <w:r w:rsidR="00616194">
            <w:t>Thank you for your business!</w:t>
          </w:r>
        </w:sdtContent>
      </w:sdt>
    </w:p>
    <w:p w14:paraId="6E3D4495" w14:textId="77777777" w:rsidR="0080143E" w:rsidRPr="0080143E" w:rsidRDefault="0080143E" w:rsidP="0080143E"/>
    <w:sectPr w:rsidR="0080143E" w:rsidRPr="008014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CC84" w14:textId="77777777" w:rsidR="00DA49F0" w:rsidRDefault="00DA49F0">
      <w:pPr>
        <w:spacing w:line="240" w:lineRule="auto"/>
      </w:pPr>
      <w:r>
        <w:separator/>
      </w:r>
    </w:p>
  </w:endnote>
  <w:endnote w:type="continuationSeparator" w:id="0">
    <w:p w14:paraId="2973537C" w14:textId="77777777" w:rsidR="00DA49F0" w:rsidRDefault="00DA4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F7E7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E40D9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F748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887A" w14:textId="77777777" w:rsidR="00DA49F0" w:rsidRDefault="00DA49F0">
      <w:pPr>
        <w:spacing w:line="240" w:lineRule="auto"/>
      </w:pPr>
      <w:r>
        <w:separator/>
      </w:r>
    </w:p>
  </w:footnote>
  <w:footnote w:type="continuationSeparator" w:id="0">
    <w:p w14:paraId="47EF41F3" w14:textId="77777777" w:rsidR="00DA49F0" w:rsidRDefault="00DA4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FC4F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F8ED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F9E8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194398">
    <w:abstractNumId w:val="9"/>
  </w:num>
  <w:num w:numId="2" w16cid:durableId="633172689">
    <w:abstractNumId w:val="7"/>
  </w:num>
  <w:num w:numId="3" w16cid:durableId="49617315">
    <w:abstractNumId w:val="6"/>
  </w:num>
  <w:num w:numId="4" w16cid:durableId="617952239">
    <w:abstractNumId w:val="5"/>
  </w:num>
  <w:num w:numId="5" w16cid:durableId="986739548">
    <w:abstractNumId w:val="4"/>
  </w:num>
  <w:num w:numId="6" w16cid:durableId="69083859">
    <w:abstractNumId w:val="8"/>
  </w:num>
  <w:num w:numId="7" w16cid:durableId="1031078458">
    <w:abstractNumId w:val="3"/>
  </w:num>
  <w:num w:numId="8" w16cid:durableId="297272276">
    <w:abstractNumId w:val="2"/>
  </w:num>
  <w:num w:numId="9" w16cid:durableId="1176113556">
    <w:abstractNumId w:val="1"/>
  </w:num>
  <w:num w:numId="10" w16cid:durableId="86062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F0"/>
    <w:rsid w:val="00055AF8"/>
    <w:rsid w:val="000A35FC"/>
    <w:rsid w:val="0024140F"/>
    <w:rsid w:val="002558FA"/>
    <w:rsid w:val="00323F56"/>
    <w:rsid w:val="00340019"/>
    <w:rsid w:val="003667F4"/>
    <w:rsid w:val="004E02B8"/>
    <w:rsid w:val="00616194"/>
    <w:rsid w:val="006A3739"/>
    <w:rsid w:val="007577D4"/>
    <w:rsid w:val="00793AFB"/>
    <w:rsid w:val="007D3668"/>
    <w:rsid w:val="0080143E"/>
    <w:rsid w:val="008049DB"/>
    <w:rsid w:val="00837ECD"/>
    <w:rsid w:val="00907574"/>
    <w:rsid w:val="00934F6F"/>
    <w:rsid w:val="00966901"/>
    <w:rsid w:val="00981A82"/>
    <w:rsid w:val="00A93410"/>
    <w:rsid w:val="00B76A92"/>
    <w:rsid w:val="00BB4862"/>
    <w:rsid w:val="00BF2506"/>
    <w:rsid w:val="00C3067E"/>
    <w:rsid w:val="00CE7F7E"/>
    <w:rsid w:val="00CF07F2"/>
    <w:rsid w:val="00D934CD"/>
    <w:rsid w:val="00DA49F0"/>
    <w:rsid w:val="00E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C331D"/>
  <w15:chartTrackingRefBased/>
  <w15:docId w15:val="{AE003E82-6EA6-4492-BBD6-E738FA31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33996\AppData\Local\Microsoft\Office\16.0\DTS\en-US%7bDB31399F-9B80-47A8-A2A9-28AE9D9A5199%7d\%7b594AA34A-C9D1-4D77-8C3E-AE4AFDA664E4%7dtf163925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4568969C4143E6B734A9B7CC00E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992E-4044-43A7-ADF7-26FC961F24A7}"/>
      </w:docPartPr>
      <w:docPartBody>
        <w:p w:rsidR="00702511" w:rsidRDefault="00702511">
          <w:pPr>
            <w:pStyle w:val="E34568969C4143E6B734A9B7CC00EA0B"/>
          </w:pPr>
          <w:r>
            <w:t>Company Name</w:t>
          </w:r>
        </w:p>
      </w:docPartBody>
    </w:docPart>
    <w:docPart>
      <w:docPartPr>
        <w:name w:val="765F92A1CA86409C8F3360152B01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195C-5124-46DA-B514-DEE3F1A3293E}"/>
      </w:docPartPr>
      <w:docPartBody>
        <w:p w:rsidR="00702511" w:rsidRDefault="00702511">
          <w:pPr>
            <w:pStyle w:val="765F92A1CA86409C8F3360152B01D160"/>
          </w:pPr>
          <w:r>
            <w:t>Street Address</w:t>
          </w:r>
        </w:p>
      </w:docPartBody>
    </w:docPart>
    <w:docPart>
      <w:docPartPr>
        <w:name w:val="A7598FFA026E454A9806C706BD228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E28A-1EB4-4AF0-B792-ED37F8B1816B}"/>
      </w:docPartPr>
      <w:docPartBody>
        <w:p w:rsidR="00702511" w:rsidRDefault="00702511">
          <w:pPr>
            <w:pStyle w:val="A7598FFA026E454A9806C706BD22874F"/>
          </w:pPr>
          <w:r>
            <w:t>City, ST ZIP Code</w:t>
          </w:r>
        </w:p>
      </w:docPartBody>
    </w:docPart>
    <w:docPart>
      <w:docPartPr>
        <w:name w:val="68E5A8A7C1BF4D1AAEA3CE415E8B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67FF-0BD0-4CA5-ACF3-239F464B84F6}"/>
      </w:docPartPr>
      <w:docPartBody>
        <w:p w:rsidR="00702511" w:rsidRDefault="00702511">
          <w:pPr>
            <w:pStyle w:val="68E5A8A7C1BF4D1AAEA3CE415E8B0366"/>
          </w:pPr>
          <w:r>
            <w:t>INVOICE</w:t>
          </w:r>
        </w:p>
      </w:docPartBody>
    </w:docPart>
    <w:docPart>
      <w:docPartPr>
        <w:name w:val="0926E5C6B3554C199A0A2B6910FB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602B-FF7A-432B-BB31-01E5EF2977C3}"/>
      </w:docPartPr>
      <w:docPartBody>
        <w:p w:rsidR="00702511" w:rsidRDefault="00702511">
          <w:pPr>
            <w:pStyle w:val="0926E5C6B3554C199A0A2B6910FB1EC5"/>
          </w:pPr>
          <w:r>
            <w:t>Invoice #</w:t>
          </w:r>
        </w:p>
      </w:docPartBody>
    </w:docPart>
    <w:docPart>
      <w:docPartPr>
        <w:name w:val="AE04B84C7BDD400CBFEA84B591D0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706F-B8D5-48EC-9A7C-178AB4C30C61}"/>
      </w:docPartPr>
      <w:docPartBody>
        <w:p w:rsidR="00702511" w:rsidRDefault="00702511">
          <w:pPr>
            <w:pStyle w:val="AE04B84C7BDD400CBFEA84B591D05DD7"/>
          </w:pPr>
          <w:r>
            <w:t>100</w:t>
          </w:r>
        </w:p>
      </w:docPartBody>
    </w:docPart>
    <w:docPart>
      <w:docPartPr>
        <w:name w:val="37DE2950063B42DC80A6D2BAB3C3B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FB43-7A19-4B61-9DCB-AA819EACDC17}"/>
      </w:docPartPr>
      <w:docPartBody>
        <w:p w:rsidR="00702511" w:rsidRDefault="00702511">
          <w:pPr>
            <w:pStyle w:val="37DE2950063B42DC80A6D2BAB3C3BCF0"/>
          </w:pPr>
          <w:r>
            <w:t>Date:</w:t>
          </w:r>
        </w:p>
      </w:docPartBody>
    </w:docPart>
    <w:docPart>
      <w:docPartPr>
        <w:name w:val="6B8405B14E1249A1B06BE24C395C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68D5-65FC-4BC5-8789-FED0767D7DF8}"/>
      </w:docPartPr>
      <w:docPartBody>
        <w:p w:rsidR="00702511" w:rsidRDefault="00702511">
          <w:pPr>
            <w:pStyle w:val="6B8405B14E1249A1B06BE24C395CD043"/>
          </w:pPr>
          <w:r>
            <w:t>Date</w:t>
          </w:r>
        </w:p>
      </w:docPartBody>
    </w:docPart>
    <w:docPart>
      <w:docPartPr>
        <w:name w:val="C59D0D29B404421B9005DC05F0B6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DD38-479E-40A8-AD48-54908D428C48}"/>
      </w:docPartPr>
      <w:docPartBody>
        <w:p w:rsidR="00702511" w:rsidRDefault="00702511">
          <w:pPr>
            <w:pStyle w:val="C59D0D29B404421B9005DC05F0B63ECC"/>
          </w:pPr>
          <w:r>
            <w:t>To:</w:t>
          </w:r>
        </w:p>
      </w:docPartBody>
    </w:docPart>
    <w:docPart>
      <w:docPartPr>
        <w:name w:val="979769A4992D4811A9E6A3D5314BE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083C-A5A3-435A-9622-A19FAF1FBB92}"/>
      </w:docPartPr>
      <w:docPartBody>
        <w:p w:rsidR="00702511" w:rsidRDefault="00702511">
          <w:pPr>
            <w:pStyle w:val="979769A4992D4811A9E6A3D5314BE22F"/>
          </w:pPr>
          <w:r>
            <w:t>Comments or special instructions:</w:t>
          </w:r>
        </w:p>
      </w:docPartBody>
    </w:docPart>
    <w:docPart>
      <w:docPartPr>
        <w:name w:val="C4354AE145314622AC30DDF80DB1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66B0-E882-44BF-8A5E-94C2F1F0E85C}"/>
      </w:docPartPr>
      <w:docPartBody>
        <w:p w:rsidR="00702511" w:rsidRDefault="00702511">
          <w:pPr>
            <w:pStyle w:val="C4354AE145314622AC30DDF80DB115BE"/>
          </w:pPr>
          <w:r>
            <w:t>QUANTITY</w:t>
          </w:r>
        </w:p>
      </w:docPartBody>
    </w:docPart>
    <w:docPart>
      <w:docPartPr>
        <w:name w:val="E3F3E66AAED5483A8B788591DE4B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DEBC-9752-4C17-8B06-4638110D4A87}"/>
      </w:docPartPr>
      <w:docPartBody>
        <w:p w:rsidR="00702511" w:rsidRDefault="00702511">
          <w:pPr>
            <w:pStyle w:val="E3F3E66AAED5483A8B788591DE4B2734"/>
          </w:pPr>
          <w:r>
            <w:t>DESCRIPTION</w:t>
          </w:r>
        </w:p>
      </w:docPartBody>
    </w:docPart>
    <w:docPart>
      <w:docPartPr>
        <w:name w:val="721AC5AD215D4C1682D7A4E6E20F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958E-574D-4558-AD74-77A7F71FFD2E}"/>
      </w:docPartPr>
      <w:docPartBody>
        <w:p w:rsidR="00702511" w:rsidRDefault="00702511">
          <w:pPr>
            <w:pStyle w:val="721AC5AD215D4C1682D7A4E6E20F36AB"/>
          </w:pPr>
          <w:r>
            <w:t>UNIT PRICE</w:t>
          </w:r>
        </w:p>
      </w:docPartBody>
    </w:docPart>
    <w:docPart>
      <w:docPartPr>
        <w:name w:val="0A8DF45D3D434156AE826759E75B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C4891-F4DB-4A09-9221-2AB15DC21699}"/>
      </w:docPartPr>
      <w:docPartBody>
        <w:p w:rsidR="00702511" w:rsidRDefault="00702511">
          <w:pPr>
            <w:pStyle w:val="0A8DF45D3D434156AE826759E75BA6C6"/>
          </w:pPr>
          <w:r>
            <w:t>TOTAL</w:t>
          </w:r>
        </w:p>
      </w:docPartBody>
    </w:docPart>
    <w:docPart>
      <w:docPartPr>
        <w:name w:val="CDE941FB33414B6C816E265A58AA7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CA27E-1350-4C52-A64B-1614AB881E1F}"/>
      </w:docPartPr>
      <w:docPartBody>
        <w:p w:rsidR="00702511" w:rsidRDefault="00702511">
          <w:pPr>
            <w:pStyle w:val="CDE941FB33414B6C816E265A58AA7CBC"/>
          </w:pPr>
          <w:r>
            <w:t>SUBTOTAL</w:t>
          </w:r>
        </w:p>
      </w:docPartBody>
    </w:docPart>
    <w:docPart>
      <w:docPartPr>
        <w:name w:val="2C2FCA70D426442F9C15CF99EFCA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0819-EEB2-4284-A3EB-E8D3FE86B0F5}"/>
      </w:docPartPr>
      <w:docPartBody>
        <w:p w:rsidR="00702511" w:rsidRDefault="00702511">
          <w:pPr>
            <w:pStyle w:val="2C2FCA70D426442F9C15CF99EFCAE419"/>
          </w:pPr>
          <w:r>
            <w:t>TOTAL due</w:t>
          </w:r>
        </w:p>
      </w:docPartBody>
    </w:docPart>
    <w:docPart>
      <w:docPartPr>
        <w:name w:val="FE5C746CD571486DB2EEB9536AF3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2E1E-25C7-43F5-9E8D-DF78FF5109F2}"/>
      </w:docPartPr>
      <w:docPartBody>
        <w:p w:rsidR="00702511" w:rsidRDefault="00702511">
          <w:pPr>
            <w:pStyle w:val="FE5C746CD571486DB2EEB9536AF30FF2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11"/>
    <w:rsid w:val="0070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4568969C4143E6B734A9B7CC00EA0B">
    <w:name w:val="E34568969C4143E6B734A9B7CC00EA0B"/>
  </w:style>
  <w:style w:type="paragraph" w:customStyle="1" w:styleId="765F92A1CA86409C8F3360152B01D160">
    <w:name w:val="765F92A1CA86409C8F3360152B01D160"/>
  </w:style>
  <w:style w:type="paragraph" w:customStyle="1" w:styleId="A7598FFA026E454A9806C706BD22874F">
    <w:name w:val="A7598FFA026E454A9806C706BD22874F"/>
  </w:style>
  <w:style w:type="paragraph" w:customStyle="1" w:styleId="68E5A8A7C1BF4D1AAEA3CE415E8B0366">
    <w:name w:val="68E5A8A7C1BF4D1AAEA3CE415E8B0366"/>
  </w:style>
  <w:style w:type="paragraph" w:customStyle="1" w:styleId="0926E5C6B3554C199A0A2B6910FB1EC5">
    <w:name w:val="0926E5C6B3554C199A0A2B6910FB1EC5"/>
  </w:style>
  <w:style w:type="paragraph" w:customStyle="1" w:styleId="AE04B84C7BDD400CBFEA84B591D05DD7">
    <w:name w:val="AE04B84C7BDD400CBFEA84B591D05DD7"/>
  </w:style>
  <w:style w:type="paragraph" w:customStyle="1" w:styleId="37DE2950063B42DC80A6D2BAB3C3BCF0">
    <w:name w:val="37DE2950063B42DC80A6D2BAB3C3BCF0"/>
  </w:style>
  <w:style w:type="paragraph" w:customStyle="1" w:styleId="6B8405B14E1249A1B06BE24C395CD043">
    <w:name w:val="6B8405B14E1249A1B06BE24C395CD043"/>
  </w:style>
  <w:style w:type="paragraph" w:customStyle="1" w:styleId="C59D0D29B404421B9005DC05F0B63ECC">
    <w:name w:val="C59D0D29B404421B9005DC05F0B63ECC"/>
  </w:style>
  <w:style w:type="paragraph" w:customStyle="1" w:styleId="979769A4992D4811A9E6A3D5314BE22F">
    <w:name w:val="979769A4992D4811A9E6A3D5314BE22F"/>
  </w:style>
  <w:style w:type="paragraph" w:customStyle="1" w:styleId="C4354AE145314622AC30DDF80DB115BE">
    <w:name w:val="C4354AE145314622AC30DDF80DB115BE"/>
  </w:style>
  <w:style w:type="paragraph" w:customStyle="1" w:styleId="E3F3E66AAED5483A8B788591DE4B2734">
    <w:name w:val="E3F3E66AAED5483A8B788591DE4B2734"/>
  </w:style>
  <w:style w:type="paragraph" w:customStyle="1" w:styleId="721AC5AD215D4C1682D7A4E6E20F36AB">
    <w:name w:val="721AC5AD215D4C1682D7A4E6E20F36AB"/>
  </w:style>
  <w:style w:type="paragraph" w:customStyle="1" w:styleId="0A8DF45D3D434156AE826759E75BA6C6">
    <w:name w:val="0A8DF45D3D434156AE826759E75BA6C6"/>
  </w:style>
  <w:style w:type="paragraph" w:customStyle="1" w:styleId="CDE941FB33414B6C816E265A58AA7CBC">
    <w:name w:val="CDE941FB33414B6C816E265A58AA7CBC"/>
  </w:style>
  <w:style w:type="paragraph" w:customStyle="1" w:styleId="2C2FCA70D426442F9C15CF99EFCAE419">
    <w:name w:val="2C2FCA70D426442F9C15CF99EFCAE419"/>
  </w:style>
  <w:style w:type="paragraph" w:customStyle="1" w:styleId="FE5C746CD571486DB2EEB9536AF30FF2">
    <w:name w:val="FE5C746CD571486DB2EEB9536AF30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92B480DA6824380B18DEEA59A2E8F" ma:contentTypeVersion="12" ma:contentTypeDescription="Create a new document." ma:contentTypeScope="" ma:versionID="2106d1b03c9fcfc627a286ffea69ff85">
  <xsd:schema xmlns:xsd="http://www.w3.org/2001/XMLSchema" xmlns:xs="http://www.w3.org/2001/XMLSchema" xmlns:p="http://schemas.microsoft.com/office/2006/metadata/properties" xmlns:ns2="e4972f4c-f76b-46dc-8b9c-020035f51e17" xmlns:ns3="ee99591d-bf78-49ae-8d7c-981985f37eeb" targetNamespace="http://schemas.microsoft.com/office/2006/metadata/properties" ma:root="true" ma:fieldsID="1b89195d4f379ed9f6313144339cd261" ns2:_="" ns3:_="">
    <xsd:import namespace="e4972f4c-f76b-46dc-8b9c-020035f51e17"/>
    <xsd:import namespace="ee99591d-bf78-49ae-8d7c-981985f37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2f4c-f76b-46dc-8b9c-020035f51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be38ff-c36a-46b3-97e8-44d97987d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591d-bf78-49ae-8d7c-981985f37e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33be270-524f-4d27-949d-94061b218a53}" ma:internalName="TaxCatchAll" ma:showField="CatchAllData" ma:web="ee99591d-bf78-49ae-8d7c-981985f37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F4F8B-6E8F-43BA-8D2C-CA3D9B358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72f4c-f76b-46dc-8b9c-020035f51e17"/>
    <ds:schemaRef ds:uri="ee99591d-bf78-49ae-8d7c-981985f37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2EB67-B1C1-45A2-8E53-13DB3F353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{594AA34A-C9D1-4D77-8C3E-AE4AFDA664E4}tf16392525_win32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AJ</dc:creator>
  <cp:keywords/>
  <dc:description/>
  <cp:lastModifiedBy>Hunter, Halen</cp:lastModifiedBy>
  <cp:revision>6</cp:revision>
  <dcterms:created xsi:type="dcterms:W3CDTF">2024-04-10T17:04:00Z</dcterms:created>
  <dcterms:modified xsi:type="dcterms:W3CDTF">2024-04-10T20:14:00Z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